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DE" w:rsidRPr="006E7F8B" w:rsidRDefault="00A61ADE" w:rsidP="009B174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A61ADE" w:rsidRPr="006E7F8B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A61ADE" w:rsidRPr="006E7F8B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A61ADE" w:rsidRPr="006E7F8B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A61ADE" w:rsidRPr="006E7F8B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1ADE" w:rsidRPr="006E7F8B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A61ADE" w:rsidRPr="006E7F8B" w:rsidRDefault="00A61ADE" w:rsidP="009B1741">
      <w:pPr>
        <w:spacing w:after="0"/>
        <w:rPr>
          <w:rFonts w:ascii="Times New Roman" w:hAnsi="Times New Roman"/>
          <w:sz w:val="24"/>
          <w:szCs w:val="24"/>
        </w:rPr>
      </w:pPr>
    </w:p>
    <w:p w:rsidR="00A61ADE" w:rsidRPr="006E7F8B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П О С Т А Н О В Л Е Н И Е</w:t>
      </w:r>
    </w:p>
    <w:p w:rsidR="00A61ADE" w:rsidRPr="00F77090" w:rsidRDefault="00A61ADE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1ADE" w:rsidRPr="004C1C12" w:rsidRDefault="00A61ADE" w:rsidP="009B1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10.09.2015</w:t>
      </w:r>
      <w:r w:rsidRPr="004C1C12">
        <w:rPr>
          <w:rFonts w:ascii="Times New Roman" w:hAnsi="Times New Roman"/>
          <w:sz w:val="24"/>
          <w:szCs w:val="24"/>
        </w:rPr>
        <w:tab/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№ </w:t>
      </w:r>
      <w:r>
        <w:rPr>
          <w:rFonts w:ascii="Times New Roman" w:hAnsi="Times New Roman"/>
          <w:sz w:val="24"/>
          <w:szCs w:val="24"/>
        </w:rPr>
        <w:t>67</w:t>
      </w:r>
    </w:p>
    <w:p w:rsidR="00A61ADE" w:rsidRPr="004C1C12" w:rsidRDefault="00A61ADE" w:rsidP="009B17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1ADE" w:rsidRPr="004C1C12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A61ADE" w:rsidRPr="004C1C12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A61ADE" w:rsidRPr="00F23E66" w:rsidRDefault="00A61ADE" w:rsidP="00A1399F">
      <w:pPr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«Поддержка народного творчества, организация библиотечного обслуживания и развитие физической культуры и спорта»  на территории  Ершовского муниципального образования   на 2015 -2017гг.»</w:t>
      </w:r>
    </w:p>
    <w:p w:rsidR="00A61ADE" w:rsidRPr="00F23E66" w:rsidRDefault="00A61ADE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</w:t>
      </w:r>
      <w:r w:rsidRPr="00F23E66">
        <w:rPr>
          <w:rFonts w:ascii="Times New Roman" w:hAnsi="Times New Roman"/>
          <w:sz w:val="24"/>
          <w:szCs w:val="24"/>
        </w:rPr>
        <w:tab/>
        <w:t xml:space="preserve"> На основании решения Думы Ершовского муниципального образования третьего созыва  от 18.06.2015 № 5/1 «О внесении изменений в решение Думы Ершовского муниципального образования третьего созыва от 29.12.2014  №11/1 «О Бюджете Ершовского муниципального образования на 2015 год и плановый период 2016 и 2017 годов», в соответствии с </w:t>
      </w:r>
      <w:r w:rsidRPr="00F23E66">
        <w:rPr>
          <w:rFonts w:ascii="Times New Roman" w:hAnsi="Times New Roman"/>
          <w:bCs/>
          <w:color w:val="000000"/>
          <w:spacing w:val="-3"/>
          <w:sz w:val="24"/>
          <w:szCs w:val="24"/>
        </w:rPr>
        <w:t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Ершовского муниципального образования, утвержденного постановлением администрации Ершовского муниципального образования от 01.09.2014 № 47</w:t>
      </w:r>
      <w:r w:rsidRPr="00F23E66">
        <w:rPr>
          <w:rFonts w:ascii="Times New Roman" w:hAnsi="Times New Roman"/>
          <w:sz w:val="24"/>
          <w:szCs w:val="24"/>
        </w:rPr>
        <w:t xml:space="preserve">, руководствуясь ст. </w:t>
      </w:r>
      <w:r w:rsidRPr="00F23E66">
        <w:rPr>
          <w:rFonts w:ascii="Times New Roman" w:hAnsi="Times New Roman"/>
          <w:color w:val="17365D"/>
          <w:sz w:val="24"/>
          <w:szCs w:val="24"/>
        </w:rPr>
        <w:t>32 ст.42</w:t>
      </w:r>
      <w:r w:rsidRPr="00F23E66">
        <w:rPr>
          <w:rFonts w:ascii="Times New Roman" w:hAnsi="Times New Roman"/>
          <w:sz w:val="24"/>
          <w:szCs w:val="24"/>
        </w:rPr>
        <w:t xml:space="preserve"> Устава Ершовского  муниципального образования,</w:t>
      </w:r>
    </w:p>
    <w:p w:rsidR="00A61ADE" w:rsidRPr="00F23E66" w:rsidRDefault="00A61ADE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П О С Т А Н О В Л Я Ю</w:t>
      </w:r>
    </w:p>
    <w:p w:rsidR="00A61ADE" w:rsidRPr="00F23E66" w:rsidRDefault="00A61ADE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A1399F">
      <w:pPr>
        <w:ind w:left="-180" w:right="-365" w:firstLine="180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           1.  Внести в  муниципальную программу «Поддержка народного творчества, организация библиотечного обслуживания и развитие физической культуры и спорта»  на территории  Ершовского муниципального образования   на 2015 -2017гг.», утвержденную постановлением администрации Ершовского муниципального образования от  01.10.2014  № 72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Ершовского муниципального образования   на 2015 -2017гг.» (далее Программа), следующие изменения и дополнения:</w:t>
      </w:r>
    </w:p>
    <w:p w:rsidR="00A61ADE" w:rsidRPr="00F23E66" w:rsidRDefault="00A61ADE" w:rsidP="00A1399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ab/>
        <w:t>1) В паспорте  Программы в строку «Ресурсное обеспечение муниципальной программы»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503"/>
      </w:tblGrid>
      <w:tr w:rsidR="00A61ADE" w:rsidRPr="00F23E66" w:rsidTr="006E38FC">
        <w:tc>
          <w:tcPr>
            <w:tcW w:w="4068" w:type="dxa"/>
          </w:tcPr>
          <w:p w:rsidR="00A61ADE" w:rsidRPr="00F23E66" w:rsidRDefault="00A61ADE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DE" w:rsidRPr="00F23E66" w:rsidRDefault="00A61ADE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DE" w:rsidRPr="00F23E66" w:rsidRDefault="00A61ADE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DE" w:rsidRPr="00F23E66" w:rsidRDefault="00A61ADE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DE" w:rsidRPr="00F23E66" w:rsidRDefault="00A61ADE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 программы»  </w:t>
            </w:r>
          </w:p>
          <w:p w:rsidR="00A61ADE" w:rsidRPr="00F23E66" w:rsidRDefault="00A61ADE" w:rsidP="0090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A61ADE" w:rsidRPr="00F23E66" w:rsidRDefault="00A61ADE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нансирования составляет  6863,0 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  2015 го</w:t>
            </w:r>
            <w:r>
              <w:rPr>
                <w:rFonts w:ascii="Times New Roman" w:hAnsi="Times New Roman"/>
                <w:sz w:val="24"/>
                <w:szCs w:val="24"/>
              </w:rPr>
              <w:t>д – 2061,0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  2016 год – 2226,1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2017 год – 2575,9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обла</w:t>
            </w:r>
            <w:r>
              <w:rPr>
                <w:rFonts w:ascii="Times New Roman" w:hAnsi="Times New Roman"/>
                <w:sz w:val="24"/>
                <w:szCs w:val="24"/>
              </w:rPr>
              <w:t>стного бюджета составляет 6347,8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1779,1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F23E66">
              <w:rPr>
                <w:rFonts w:ascii="Times New Roman" w:hAnsi="Times New Roman"/>
                <w:bCs/>
                <w:sz w:val="24"/>
                <w:szCs w:val="24"/>
              </w:rPr>
              <w:t>2075,7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F23E66">
              <w:rPr>
                <w:rFonts w:ascii="Times New Roman" w:hAnsi="Times New Roman"/>
                <w:bCs/>
                <w:sz w:val="24"/>
                <w:szCs w:val="24"/>
              </w:rPr>
              <w:t>2493,0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</w:t>
            </w:r>
            <w:r>
              <w:rPr>
                <w:rFonts w:ascii="Times New Roman" w:hAnsi="Times New Roman"/>
                <w:sz w:val="24"/>
                <w:szCs w:val="24"/>
              </w:rPr>
              <w:t>тв местного бюджета составляет 470,2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266,9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2016 год – 135,4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2017 год – 67,9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Объем финансирования за счет внебюджетных средств составляет 45,0 тыс. рублей, в том числе: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2015 год – 15,0 тыс. рублей;</w:t>
            </w:r>
          </w:p>
          <w:p w:rsidR="00A61ADE" w:rsidRPr="00F23E66" w:rsidRDefault="00A61ADE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2016 год – 15,0 тыс. рублей;</w:t>
            </w:r>
          </w:p>
          <w:p w:rsidR="00A61ADE" w:rsidRPr="00F23E66" w:rsidRDefault="00A61ADE" w:rsidP="0090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  2017 год – 15,0 тыс. рублей;</w:t>
            </w:r>
          </w:p>
        </w:tc>
      </w:tr>
    </w:tbl>
    <w:p w:rsidR="00A61ADE" w:rsidRPr="00F23E66" w:rsidRDefault="00A61ADE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           2) Раздел 5 « Ресурсное обеспечение программы» строку изложить в новой редакции:</w:t>
      </w:r>
    </w:p>
    <w:p w:rsidR="00A61ADE" w:rsidRPr="00F23E66" w:rsidRDefault="00A61ADE" w:rsidP="00B01416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ab/>
        <w:t>Источниками финансирования реализации мероприятий Программы являются средства областного и местного бюджетов, а также внебюджетные средства.</w:t>
      </w:r>
    </w:p>
    <w:p w:rsidR="00A61ADE" w:rsidRPr="00F23E66" w:rsidRDefault="00A61ADE" w:rsidP="00B0141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Общий объем финансового обеспечения реализации Программы в 2015 - 2017 годах планиру</w:t>
      </w:r>
      <w:r>
        <w:rPr>
          <w:rFonts w:ascii="Times New Roman" w:hAnsi="Times New Roman"/>
          <w:sz w:val="24"/>
          <w:szCs w:val="24"/>
        </w:rPr>
        <w:t>ется на 6863,0</w:t>
      </w:r>
      <w:r w:rsidRPr="00F23E66">
        <w:rPr>
          <w:rFonts w:ascii="Times New Roman" w:hAnsi="Times New Roman"/>
          <w:sz w:val="24"/>
          <w:szCs w:val="24"/>
        </w:rPr>
        <w:t xml:space="preserve"> тыс. рублей за счет всех источников финансирования, в том числе за счет сре</w:t>
      </w:r>
      <w:r>
        <w:rPr>
          <w:rFonts w:ascii="Times New Roman" w:hAnsi="Times New Roman"/>
          <w:sz w:val="24"/>
          <w:szCs w:val="24"/>
        </w:rPr>
        <w:t>дств областного бюджета – 6347,8</w:t>
      </w:r>
      <w:r w:rsidRPr="00F23E66">
        <w:rPr>
          <w:rFonts w:ascii="Times New Roman" w:hAnsi="Times New Roman"/>
          <w:sz w:val="24"/>
          <w:szCs w:val="24"/>
        </w:rPr>
        <w:t xml:space="preserve"> тыс. рублей, за сче</w:t>
      </w:r>
      <w:r>
        <w:rPr>
          <w:rFonts w:ascii="Times New Roman" w:hAnsi="Times New Roman"/>
          <w:sz w:val="24"/>
          <w:szCs w:val="24"/>
        </w:rPr>
        <w:t>т средств местного бюджета 470,2</w:t>
      </w:r>
      <w:r w:rsidRPr="00F23E66">
        <w:rPr>
          <w:rFonts w:ascii="Times New Roman" w:hAnsi="Times New Roman"/>
          <w:sz w:val="24"/>
          <w:szCs w:val="24"/>
        </w:rPr>
        <w:t xml:space="preserve"> тыс. рублей, за счет внебюджетных средств – 45,0 тыс. рублей.</w:t>
      </w:r>
    </w:p>
    <w:p w:rsidR="00A61ADE" w:rsidRPr="00F23E66" w:rsidRDefault="00A61ADE" w:rsidP="00B01416">
      <w:pPr>
        <w:pStyle w:val="22"/>
        <w:ind w:firstLine="709"/>
        <w:rPr>
          <w:sz w:val="24"/>
          <w:szCs w:val="24"/>
        </w:rPr>
      </w:pPr>
      <w:r w:rsidRPr="00F23E66">
        <w:rPr>
          <w:sz w:val="24"/>
          <w:szCs w:val="24"/>
        </w:rPr>
        <w:t>По задачам Программы указанные средства распределены следующим образом:</w:t>
      </w:r>
    </w:p>
    <w:p w:rsidR="00A61ADE" w:rsidRPr="00F23E66" w:rsidRDefault="00A61ADE" w:rsidP="00B01416">
      <w:pPr>
        <w:pStyle w:val="22"/>
        <w:ind w:firstLine="709"/>
        <w:jc w:val="right"/>
        <w:rPr>
          <w:sz w:val="24"/>
          <w:szCs w:val="24"/>
        </w:rPr>
      </w:pPr>
    </w:p>
    <w:p w:rsidR="00A61ADE" w:rsidRPr="00F23E66" w:rsidRDefault="00A61ADE" w:rsidP="00B01416">
      <w:pPr>
        <w:pStyle w:val="22"/>
        <w:ind w:firstLine="709"/>
        <w:jc w:val="right"/>
        <w:rPr>
          <w:sz w:val="24"/>
          <w:szCs w:val="24"/>
        </w:rPr>
      </w:pPr>
      <w:r w:rsidRPr="00F23E66">
        <w:rPr>
          <w:sz w:val="24"/>
          <w:szCs w:val="24"/>
        </w:rPr>
        <w:t>Рублей:</w:t>
      </w:r>
    </w:p>
    <w:p w:rsidR="00A61ADE" w:rsidRPr="00F23E66" w:rsidRDefault="00A61ADE" w:rsidP="00B01416">
      <w:pPr>
        <w:pStyle w:val="22"/>
        <w:rPr>
          <w:color w:val="FF0000"/>
          <w:sz w:val="24"/>
          <w:szCs w:val="24"/>
        </w:rPr>
      </w:pP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75"/>
        <w:gridCol w:w="2340"/>
        <w:gridCol w:w="1620"/>
        <w:gridCol w:w="1980"/>
      </w:tblGrid>
      <w:tr w:rsidR="00A61ADE" w:rsidRPr="00F23E66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год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1 284 200,00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1 483 100,00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1 742 000,00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заработную плату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387 800,00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447 900,00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526 000,00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Льготный проезд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21 800,00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Оплата за электроэнергию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76 700,00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80 300,00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83 800,00</w:t>
            </w:r>
          </w:p>
        </w:tc>
      </w:tr>
      <w:tr w:rsidR="00A61ADE" w:rsidRPr="00F23E66" w:rsidTr="00AE108D">
        <w:trPr>
          <w:trHeight w:val="510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мероприятия, пожарная сигнализация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27 200,00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A61ADE" w:rsidRPr="00F23E66" w:rsidTr="00AE108D">
        <w:trPr>
          <w:trHeight w:val="510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помещений и прилегающей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ней территории</w:t>
            </w: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98 300,00</w:t>
            </w:r>
          </w:p>
        </w:tc>
      </w:tr>
      <w:tr w:rsidR="00A61ADE" w:rsidRPr="00F23E66" w:rsidTr="00AE108D">
        <w:trPr>
          <w:trHeight w:val="510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Оплата текущего ремонта (капитального ремонта) ремонта помещений, монтажные  работы в помещении</w:t>
            </w: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ADE" w:rsidRPr="00F23E66" w:rsidTr="00AE108D">
        <w:trPr>
          <w:trHeight w:val="510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Изготовление, приобретение бланочной продукции</w:t>
            </w: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за курсы повышения квалификации </w:t>
            </w: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газеты и журналы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117580,00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16 400,00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Расходные, канц.и хоз.материалы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6570,00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8 400,00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для ремонта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Штрафы, пени, выплата процентов</w:t>
            </w:r>
          </w:p>
          <w:p w:rsidR="00A61ADE" w:rsidRPr="00F23E66" w:rsidRDefault="00A61ADE" w:rsidP="00AE108D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61ADE" w:rsidRPr="00F23E66" w:rsidRDefault="00A61ADE" w:rsidP="00AE108D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1 100,00</w:t>
            </w:r>
          </w:p>
        </w:tc>
      </w:tr>
      <w:tr w:rsidR="00A61ADE" w:rsidRPr="00F23E66" w:rsidTr="00AE108D">
        <w:trPr>
          <w:trHeight w:val="255"/>
        </w:trPr>
        <w:tc>
          <w:tcPr>
            <w:tcW w:w="3975" w:type="dxa"/>
          </w:tcPr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Всего по программе:</w:t>
            </w:r>
          </w:p>
          <w:p w:rsidR="00A61ADE" w:rsidRPr="00F23E66" w:rsidRDefault="00A61ADE" w:rsidP="00AE108D">
            <w:pPr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2061000,00</w:t>
            </w:r>
          </w:p>
        </w:tc>
        <w:tc>
          <w:tcPr>
            <w:tcW w:w="162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2226100,00</w:t>
            </w:r>
          </w:p>
        </w:tc>
        <w:tc>
          <w:tcPr>
            <w:tcW w:w="1980" w:type="dxa"/>
          </w:tcPr>
          <w:p w:rsidR="00A61ADE" w:rsidRPr="00F23E66" w:rsidRDefault="00A61ADE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2575900,00</w:t>
            </w:r>
          </w:p>
        </w:tc>
      </w:tr>
    </w:tbl>
    <w:p w:rsidR="00A61ADE" w:rsidRPr="00F23E66" w:rsidRDefault="00A61ADE" w:rsidP="00B01416">
      <w:pPr>
        <w:pStyle w:val="22"/>
        <w:ind w:firstLine="709"/>
        <w:rPr>
          <w:b/>
          <w:color w:val="FF0000"/>
          <w:sz w:val="24"/>
          <w:szCs w:val="24"/>
        </w:rPr>
      </w:pPr>
    </w:p>
    <w:p w:rsidR="00A61ADE" w:rsidRPr="00F23E66" w:rsidRDefault="00A61ADE" w:rsidP="006E0E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Ежегодный объем финансирования программы за счет средств бюджета </w:t>
      </w:r>
      <w:r w:rsidRPr="00F23E66">
        <w:rPr>
          <w:rFonts w:ascii="Times New Roman" w:hAnsi="Times New Roman"/>
          <w:sz w:val="24"/>
          <w:szCs w:val="24"/>
        </w:rPr>
        <w:br/>
        <w:t>основе утвержденного бюджета  поселения на соответствующий финансовый год и плановый период.</w:t>
      </w:r>
    </w:p>
    <w:p w:rsidR="00A61ADE" w:rsidRPr="00F23E66" w:rsidRDefault="00A61ADE" w:rsidP="006E0E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2.Разместить данное постановление на официальном сайте администрации Ершовского муниципального образования в сети «Интернет».</w:t>
      </w:r>
    </w:p>
    <w:p w:rsidR="00A61ADE" w:rsidRPr="00F23E66" w:rsidRDefault="00A61ADE" w:rsidP="009B17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3.  Контроль  исполнения настоящего постановления оставляю за собой.</w:t>
      </w:r>
    </w:p>
    <w:p w:rsidR="00A61ADE" w:rsidRPr="00F23E66" w:rsidRDefault="00A61ADE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ADE" w:rsidRPr="00F23E66" w:rsidRDefault="00A61ADE" w:rsidP="009B17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61ADE" w:rsidRPr="00F23E66" w:rsidRDefault="00A61ADE" w:rsidP="009B17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 xml:space="preserve">Ершовского муниципального образования           </w:t>
      </w:r>
      <w:r w:rsidRPr="00F23E6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23E66">
        <w:rPr>
          <w:rFonts w:ascii="Times New Roman" w:hAnsi="Times New Roman" w:cs="Times New Roman"/>
          <w:sz w:val="24"/>
          <w:szCs w:val="24"/>
        </w:rPr>
        <w:tab/>
        <w:t>А.В. Квитка</w:t>
      </w:r>
    </w:p>
    <w:p w:rsidR="00A61ADE" w:rsidRPr="00F23E66" w:rsidRDefault="00A61ADE" w:rsidP="009B1741">
      <w:pPr>
        <w:rPr>
          <w:rFonts w:ascii="Times New Roman" w:hAnsi="Times New Roman"/>
          <w:sz w:val="24"/>
          <w:szCs w:val="24"/>
        </w:rPr>
      </w:pPr>
    </w:p>
    <w:p w:rsidR="00A61ADE" w:rsidRDefault="00A61ADE" w:rsidP="009B1741"/>
    <w:p w:rsidR="00A61ADE" w:rsidRDefault="00A61ADE"/>
    <w:sectPr w:rsidR="00A61ADE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41"/>
    <w:rsid w:val="00081F0F"/>
    <w:rsid w:val="000A30C8"/>
    <w:rsid w:val="000D2BA6"/>
    <w:rsid w:val="000E1ECD"/>
    <w:rsid w:val="00164284"/>
    <w:rsid w:val="001E54F2"/>
    <w:rsid w:val="002913AE"/>
    <w:rsid w:val="002F37D1"/>
    <w:rsid w:val="002F43C7"/>
    <w:rsid w:val="004C1C12"/>
    <w:rsid w:val="00561613"/>
    <w:rsid w:val="005A7B5B"/>
    <w:rsid w:val="00603B7A"/>
    <w:rsid w:val="00675A33"/>
    <w:rsid w:val="006E0EC7"/>
    <w:rsid w:val="006E38FC"/>
    <w:rsid w:val="006E7F8B"/>
    <w:rsid w:val="00715608"/>
    <w:rsid w:val="008A2EE9"/>
    <w:rsid w:val="008A7102"/>
    <w:rsid w:val="00901421"/>
    <w:rsid w:val="009B1741"/>
    <w:rsid w:val="00A05E70"/>
    <w:rsid w:val="00A12F1E"/>
    <w:rsid w:val="00A1399F"/>
    <w:rsid w:val="00A277AA"/>
    <w:rsid w:val="00A61ADE"/>
    <w:rsid w:val="00A70862"/>
    <w:rsid w:val="00AE108D"/>
    <w:rsid w:val="00B01416"/>
    <w:rsid w:val="00C12786"/>
    <w:rsid w:val="00CF7773"/>
    <w:rsid w:val="00D2596B"/>
    <w:rsid w:val="00D91EF3"/>
    <w:rsid w:val="00E525EA"/>
    <w:rsid w:val="00E6343D"/>
    <w:rsid w:val="00ED04C7"/>
    <w:rsid w:val="00F23E66"/>
    <w:rsid w:val="00F5148B"/>
    <w:rsid w:val="00F77090"/>
    <w:rsid w:val="00F8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B174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Normal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22">
    <w:name w:val="Основной текст 22"/>
    <w:basedOn w:val="Normal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4</Pages>
  <Words>749</Words>
  <Characters>4272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7</cp:revision>
  <cp:lastPrinted>2015-08-03T04:20:00Z</cp:lastPrinted>
  <dcterms:created xsi:type="dcterms:W3CDTF">2015-08-03T02:37:00Z</dcterms:created>
  <dcterms:modified xsi:type="dcterms:W3CDTF">2015-09-30T04:08:00Z</dcterms:modified>
</cp:coreProperties>
</file>